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9C36EA" w14:textId="77777777" w:rsidR="006A2983" w:rsidRDefault="00524C27" w:rsidP="009C713B">
      <w:pPr>
        <w:spacing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drawing>
          <wp:inline distT="0" distB="0" distL="0" distR="0" wp14:anchorId="412D4B79" wp14:editId="01B53C26">
            <wp:extent cx="1219200" cy="1828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matan Village LH Logo vertical 2.19.pd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38A45" w14:textId="570FD678" w:rsidR="00F623E5" w:rsidRPr="008D7672" w:rsidRDefault="005D2CB5" w:rsidP="00F623E5">
      <w:pPr>
        <w:shd w:val="clear" w:color="auto" w:fill="FFFFFF"/>
        <w:spacing w:line="30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Friday,</w:t>
      </w:r>
      <w:r w:rsidR="008D56D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r w:rsidR="001B35C0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August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21st</w:t>
      </w:r>
      <w:r w:rsidR="001B35C0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, 2020</w:t>
      </w:r>
    </w:p>
    <w:p w14:paraId="4A0C5C0C" w14:textId="77777777" w:rsidR="00026536" w:rsidRPr="008D7672" w:rsidRDefault="001442F5" w:rsidP="001442F5">
      <w:pPr>
        <w:shd w:val="clear" w:color="auto" w:fill="FFFFFF"/>
        <w:spacing w:line="30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u w:val="single"/>
        </w:rPr>
      </w:pPr>
      <w:r w:rsidRPr="008D7672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="001B35C0" w:rsidRPr="008D7672">
        <w:rPr>
          <w:rFonts w:ascii="Times New Roman" w:eastAsia="Times New Roman" w:hAnsi="Times New Roman"/>
          <w:color w:val="000000"/>
          <w:sz w:val="28"/>
          <w:szCs w:val="28"/>
        </w:rPr>
        <w:t>0:30am-11:30am</w:t>
      </w:r>
    </w:p>
    <w:p w14:paraId="57341040" w14:textId="5DA84A34" w:rsidR="00F623E5" w:rsidRPr="008D7672" w:rsidRDefault="00BF2363" w:rsidP="00F623E5">
      <w:pPr>
        <w:shd w:val="clear" w:color="auto" w:fill="FFFFFF"/>
        <w:spacing w:line="300" w:lineRule="atLeast"/>
        <w:jc w:val="center"/>
        <w:rPr>
          <w:rFonts w:ascii="Times New Roman" w:eastAsia="Times New Roman" w:hAnsi="Times New Roman"/>
          <w:b/>
          <w:bCs/>
          <w:i/>
          <w:iCs/>
          <w:color w:val="3B3838" w:themeColor="background2" w:themeShade="40"/>
          <w:sz w:val="36"/>
          <w:szCs w:val="36"/>
          <w:u w:val="single"/>
        </w:rPr>
      </w:pPr>
      <w:r w:rsidRPr="008D7672">
        <w:rPr>
          <w:rFonts w:ascii="Times New Roman" w:eastAsia="Times New Roman" w:hAnsi="Times New Roman"/>
          <w:color w:val="3B3838" w:themeColor="background2" w:themeShade="40"/>
          <w:sz w:val="36"/>
          <w:szCs w:val="36"/>
          <w:u w:val="single"/>
        </w:rPr>
        <w:t xml:space="preserve">Please Join Us for </w:t>
      </w:r>
      <w:r w:rsidR="001B35C0" w:rsidRPr="008D7672">
        <w:rPr>
          <w:rFonts w:ascii="Times New Roman" w:eastAsia="Times New Roman" w:hAnsi="Times New Roman"/>
          <w:color w:val="3B3838" w:themeColor="background2" w:themeShade="40"/>
          <w:sz w:val="36"/>
          <w:szCs w:val="36"/>
          <w:u w:val="single"/>
        </w:rPr>
        <w:t xml:space="preserve">a </w:t>
      </w:r>
      <w:r w:rsidR="00AA2E5A">
        <w:rPr>
          <w:rFonts w:ascii="Times New Roman" w:eastAsia="Times New Roman" w:hAnsi="Times New Roman"/>
          <w:color w:val="3B3838" w:themeColor="background2" w:themeShade="40"/>
          <w:sz w:val="36"/>
          <w:szCs w:val="36"/>
          <w:u w:val="single"/>
        </w:rPr>
        <w:t xml:space="preserve">Fun </w:t>
      </w:r>
      <w:r w:rsidR="005D2CB5">
        <w:rPr>
          <w:rFonts w:ascii="Times New Roman" w:eastAsia="Times New Roman" w:hAnsi="Times New Roman"/>
          <w:i/>
          <w:iCs/>
          <w:color w:val="3B3838" w:themeColor="background2" w:themeShade="40"/>
          <w:sz w:val="36"/>
          <w:szCs w:val="36"/>
          <w:u w:val="single"/>
        </w:rPr>
        <w:t>National Senior Citizens Day Celebration</w:t>
      </w:r>
      <w:r w:rsidR="001B35C0" w:rsidRPr="008D7672">
        <w:rPr>
          <w:rFonts w:ascii="Times New Roman" w:eastAsia="Times New Roman" w:hAnsi="Times New Roman"/>
          <w:color w:val="3B3838" w:themeColor="background2" w:themeShade="40"/>
          <w:sz w:val="36"/>
          <w:szCs w:val="36"/>
          <w:u w:val="single"/>
        </w:rPr>
        <w:t xml:space="preserve"> with </w:t>
      </w:r>
      <w:r w:rsidR="005D2CB5">
        <w:rPr>
          <w:rFonts w:ascii="Times New Roman" w:eastAsia="Times New Roman" w:hAnsi="Times New Roman"/>
          <w:color w:val="3B3838" w:themeColor="background2" w:themeShade="40"/>
          <w:sz w:val="36"/>
          <w:szCs w:val="36"/>
          <w:u w:val="single"/>
        </w:rPr>
        <w:t>Westchester County Seniors and Elected Officials</w:t>
      </w:r>
      <w:r w:rsidR="001B35C0" w:rsidRPr="008D7672">
        <w:rPr>
          <w:rFonts w:ascii="Times New Roman" w:eastAsia="Times New Roman" w:hAnsi="Times New Roman"/>
          <w:color w:val="3B3838" w:themeColor="background2" w:themeShade="40"/>
          <w:sz w:val="36"/>
          <w:szCs w:val="36"/>
          <w:u w:val="single"/>
        </w:rPr>
        <w:t>!</w:t>
      </w:r>
    </w:p>
    <w:p w14:paraId="03604391" w14:textId="77777777" w:rsidR="00F623E5" w:rsidRDefault="00BF2363" w:rsidP="00F623E5">
      <w:pPr>
        <w:shd w:val="clear" w:color="auto" w:fill="FFFFFF"/>
        <w:spacing w:line="300" w:lineRule="atLeast"/>
        <w:jc w:val="center"/>
        <w:rPr>
          <w:rFonts w:eastAsia="Times New Roman"/>
          <w:b/>
          <w:bCs/>
          <w:color w:val="000000"/>
          <w:sz w:val="27"/>
          <w:szCs w:val="27"/>
        </w:rPr>
      </w:pPr>
      <w:r>
        <w:rPr>
          <w:rFonts w:eastAsia="Times New Roman"/>
          <w:b/>
          <w:bCs/>
          <w:noProof/>
          <w:color w:val="000000"/>
          <w:sz w:val="27"/>
          <w:szCs w:val="27"/>
        </w:rPr>
        <w:drawing>
          <wp:inline distT="0" distB="0" distL="0" distR="0" wp14:anchorId="20D13375" wp14:editId="312723E4">
            <wp:extent cx="1417458" cy="1417458"/>
            <wp:effectExtent l="0" t="0" r="508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458" cy="1417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23E5" w:rsidRPr="008B5C9E">
        <w:rPr>
          <w:rFonts w:eastAsia="Times New Roman"/>
          <w:b/>
          <w:bCs/>
          <w:color w:val="000000"/>
          <w:sz w:val="27"/>
          <w:szCs w:val="27"/>
        </w:rPr>
        <w:t> </w:t>
      </w:r>
    </w:p>
    <w:p w14:paraId="1B1F3597" w14:textId="06736D1C" w:rsidR="00560736" w:rsidRDefault="00560736" w:rsidP="00560736">
      <w:pPr>
        <w:spacing w:line="480" w:lineRule="auto"/>
        <w:rPr>
          <w:rFonts w:cstheme="minorHAnsi"/>
        </w:rPr>
      </w:pPr>
      <w:r w:rsidRPr="00242630">
        <w:rPr>
          <w:rFonts w:cstheme="minorHAnsi"/>
        </w:rPr>
        <w:t xml:space="preserve">Gramatan Village </w:t>
      </w:r>
      <w:r>
        <w:rPr>
          <w:rFonts w:cstheme="minorHAnsi"/>
        </w:rPr>
        <w:t xml:space="preserve">is hosting a fun National Senior Citizens Day </w:t>
      </w:r>
      <w:r>
        <w:rPr>
          <w:rFonts w:cstheme="minorHAnsi"/>
        </w:rPr>
        <w:t xml:space="preserve">Zoom </w:t>
      </w:r>
      <w:r>
        <w:rPr>
          <w:rFonts w:cstheme="minorHAnsi"/>
        </w:rPr>
        <w:t xml:space="preserve">Celebration for all seniors throughout Westchester County with Special Guests County Executive George Latimer, Bronxville Mayor Mary Marvin, and State Senator Shelley B. Mayer. </w:t>
      </w:r>
      <w:r w:rsidRPr="00242630">
        <w:rPr>
          <w:rFonts w:cstheme="minorHAnsi"/>
        </w:rPr>
        <w:t>To register for th</w:t>
      </w:r>
      <w:r>
        <w:rPr>
          <w:rFonts w:cstheme="minorHAnsi"/>
        </w:rPr>
        <w:t>is lively celebration</w:t>
      </w:r>
      <w:r w:rsidRPr="00242630">
        <w:rPr>
          <w:rFonts w:cstheme="minorHAnsi"/>
        </w:rPr>
        <w:t xml:space="preserve">, please call Gramatan Village at (914) 337-1338  </w:t>
      </w:r>
      <w:r>
        <w:rPr>
          <w:rFonts w:cstheme="minorHAnsi"/>
        </w:rPr>
        <w:t>or visit:</w:t>
      </w:r>
    </w:p>
    <w:p w14:paraId="1757A4EB" w14:textId="77777777" w:rsidR="00560736" w:rsidRDefault="00560736" w:rsidP="00560736">
      <w:hyperlink r:id="rId6" w:history="1">
        <w:r>
          <w:rPr>
            <w:rStyle w:val="Hyperlink"/>
          </w:rPr>
          <w:t>https://gramatan.z2systems.com/np/clients/gramatan/eventRegistration.jsp?event=1058&amp;</w:t>
        </w:r>
      </w:hyperlink>
    </w:p>
    <w:p w14:paraId="40B3CFBE" w14:textId="38BF7ACF" w:rsidR="0085077D" w:rsidRPr="001B35C0" w:rsidRDefault="00942B90" w:rsidP="001B35C0">
      <w:pPr>
        <w:shd w:val="clear" w:color="auto" w:fill="FFFFFF"/>
        <w:spacing w:line="30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>Please RSVP.</w:t>
      </w:r>
    </w:p>
    <w:p w14:paraId="4D3576A7" w14:textId="77777777" w:rsidR="00486271" w:rsidRPr="00B850E9" w:rsidRDefault="001442F5" w:rsidP="00321E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000000"/>
          <w:sz w:val="27"/>
          <w:szCs w:val="27"/>
          <w:u w:val="single"/>
        </w:rPr>
      </w:pPr>
      <w:r w:rsidRPr="00B850E9">
        <w:rPr>
          <w:rFonts w:ascii="Times New Roman" w:eastAsia="Times New Roman" w:hAnsi="Times New Roman"/>
          <w:b/>
          <w:bCs/>
          <w:i/>
          <w:color w:val="000000"/>
          <w:sz w:val="27"/>
          <w:szCs w:val="27"/>
          <w:u w:val="single"/>
        </w:rPr>
        <w:t>This Program is Free</w:t>
      </w:r>
      <w:r w:rsidR="00C97880">
        <w:rPr>
          <w:rFonts w:ascii="Times New Roman" w:eastAsia="Times New Roman" w:hAnsi="Times New Roman"/>
          <w:b/>
          <w:bCs/>
          <w:i/>
          <w:color w:val="000000"/>
          <w:sz w:val="27"/>
          <w:szCs w:val="27"/>
          <w:u w:val="single"/>
        </w:rPr>
        <w:t xml:space="preserve"> and Open to the Public</w:t>
      </w:r>
      <w:r w:rsidR="0071616B">
        <w:rPr>
          <w:rFonts w:ascii="Times New Roman" w:eastAsia="Times New Roman" w:hAnsi="Times New Roman"/>
          <w:b/>
          <w:bCs/>
          <w:i/>
          <w:color w:val="000000"/>
          <w:sz w:val="27"/>
          <w:szCs w:val="27"/>
          <w:u w:val="single"/>
        </w:rPr>
        <w:t xml:space="preserve"> as well as </w:t>
      </w:r>
      <w:r w:rsidR="006D448F">
        <w:rPr>
          <w:rFonts w:ascii="Times New Roman" w:eastAsia="Times New Roman" w:hAnsi="Times New Roman"/>
          <w:b/>
          <w:bCs/>
          <w:i/>
          <w:color w:val="000000"/>
          <w:sz w:val="27"/>
          <w:szCs w:val="27"/>
          <w:u w:val="single"/>
        </w:rPr>
        <w:t>Members</w:t>
      </w:r>
      <w:r w:rsidRPr="00B850E9">
        <w:rPr>
          <w:rFonts w:ascii="Times New Roman" w:eastAsia="Times New Roman" w:hAnsi="Times New Roman"/>
          <w:b/>
          <w:bCs/>
          <w:i/>
          <w:color w:val="000000"/>
          <w:sz w:val="27"/>
          <w:szCs w:val="27"/>
          <w:u w:val="single"/>
        </w:rPr>
        <w:t>!</w:t>
      </w:r>
    </w:p>
    <w:p w14:paraId="1715BB37" w14:textId="77777777" w:rsidR="00B850E9" w:rsidRPr="00B850E9" w:rsidRDefault="00B850E9" w:rsidP="00B850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</w:rPr>
      </w:pPr>
    </w:p>
    <w:p w14:paraId="37BBD897" w14:textId="77777777" w:rsidR="00420893" w:rsidRPr="001442F5" w:rsidRDefault="00420893" w:rsidP="00420893">
      <w:pPr>
        <w:pStyle w:val="Default"/>
        <w:spacing w:line="216" w:lineRule="atLeast"/>
        <w:jc w:val="center"/>
        <w:rPr>
          <w:color w:val="auto"/>
          <w:sz w:val="22"/>
          <w:szCs w:val="22"/>
        </w:rPr>
      </w:pPr>
      <w:r w:rsidRPr="001442F5">
        <w:rPr>
          <w:color w:val="auto"/>
          <w:sz w:val="22"/>
          <w:szCs w:val="22"/>
        </w:rPr>
        <w:t xml:space="preserve">85 Pondfield Road, Bronxville, New York 10708 914 337.1338 </w:t>
      </w:r>
      <w:r w:rsidRPr="001442F5">
        <w:rPr>
          <w:i/>
          <w:iCs/>
          <w:color w:val="auto"/>
          <w:sz w:val="22"/>
          <w:szCs w:val="22"/>
        </w:rPr>
        <w:t xml:space="preserve">fax </w:t>
      </w:r>
      <w:r w:rsidRPr="001442F5">
        <w:rPr>
          <w:color w:val="auto"/>
          <w:sz w:val="22"/>
          <w:szCs w:val="22"/>
        </w:rPr>
        <w:t>914 337.1339</w:t>
      </w:r>
    </w:p>
    <w:p w14:paraId="3C70E7C1" w14:textId="77777777" w:rsidR="00886CCC" w:rsidRDefault="00420893" w:rsidP="00886CCC">
      <w:pPr>
        <w:pStyle w:val="Default"/>
        <w:spacing w:line="216" w:lineRule="atLeast"/>
        <w:jc w:val="center"/>
        <w:rPr>
          <w:rStyle w:val="Hyperlink"/>
          <w:sz w:val="22"/>
          <w:szCs w:val="22"/>
        </w:rPr>
      </w:pPr>
      <w:r w:rsidRPr="001442F5">
        <w:rPr>
          <w:i/>
          <w:color w:val="auto"/>
          <w:sz w:val="22"/>
          <w:szCs w:val="22"/>
        </w:rPr>
        <w:t xml:space="preserve">Website: </w:t>
      </w:r>
      <w:hyperlink r:id="rId7" w:history="1">
        <w:r w:rsidRPr="001442F5">
          <w:rPr>
            <w:rStyle w:val="Hyperlink"/>
            <w:color w:val="auto"/>
            <w:sz w:val="22"/>
            <w:szCs w:val="22"/>
          </w:rPr>
          <w:t>www.gramatanvillage.org</w:t>
        </w:r>
      </w:hyperlink>
      <w:r w:rsidRPr="001442F5">
        <w:rPr>
          <w:rStyle w:val="Hyperlink"/>
          <w:color w:val="auto"/>
          <w:sz w:val="22"/>
          <w:szCs w:val="22"/>
        </w:rPr>
        <w:t xml:space="preserve">  </w:t>
      </w:r>
      <w:r w:rsidRPr="001442F5">
        <w:rPr>
          <w:i/>
          <w:color w:val="auto"/>
          <w:sz w:val="22"/>
          <w:szCs w:val="22"/>
        </w:rPr>
        <w:t>Email:</w:t>
      </w:r>
      <w:r w:rsidRPr="001442F5">
        <w:rPr>
          <w:color w:val="auto"/>
          <w:sz w:val="22"/>
          <w:szCs w:val="22"/>
        </w:rPr>
        <w:t xml:space="preserve"> </w:t>
      </w:r>
      <w:hyperlink r:id="rId8" w:history="1">
        <w:r w:rsidR="00B850E9" w:rsidRPr="002515A1">
          <w:rPr>
            <w:rStyle w:val="Hyperlink"/>
            <w:sz w:val="22"/>
            <w:szCs w:val="22"/>
          </w:rPr>
          <w:t>info@gramatanvillage.org</w:t>
        </w:r>
      </w:hyperlink>
    </w:p>
    <w:p w14:paraId="5277BB37" w14:textId="77777777" w:rsidR="009C4D5B" w:rsidRDefault="009C4D5B" w:rsidP="00886CCC">
      <w:pPr>
        <w:pStyle w:val="Default"/>
        <w:spacing w:line="216" w:lineRule="atLeast"/>
        <w:jc w:val="center"/>
        <w:rPr>
          <w:color w:val="auto"/>
          <w:sz w:val="22"/>
          <w:szCs w:val="22"/>
        </w:rPr>
      </w:pPr>
    </w:p>
    <w:p w14:paraId="56562098" w14:textId="77777777" w:rsidR="00B850E9" w:rsidRPr="001442F5" w:rsidRDefault="009C4D5B" w:rsidP="009C4D5B">
      <w:pPr>
        <w:pStyle w:val="Default"/>
        <w:spacing w:line="216" w:lineRule="atLeas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                    </w:t>
      </w:r>
      <w:r w:rsidR="00886CCC">
        <w:rPr>
          <w:noProof/>
        </w:rPr>
        <mc:AlternateContent>
          <mc:Choice Requires="wps">
            <w:drawing>
              <wp:inline distT="0" distB="0" distL="0" distR="0" wp14:anchorId="36287C3D" wp14:editId="4A33002F">
                <wp:extent cx="304800" cy="304800"/>
                <wp:effectExtent l="0" t="0" r="0" b="0"/>
                <wp:docPr id="7" name="AutoShape 5" descr="C:\Users\Kathryn\Desktop\JLB Junior League Logo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EB389D" id="AutoShap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" filled="f" stroked="f">
                <o:lock v:ext="edit" aspectratio="t"/>
                <w10:anchorlock/>
              </v:rect>
            </w:pict>
          </mc:Fallback>
        </mc:AlternateContent>
      </w:r>
      <w:r w:rsidR="00CB4FD9">
        <w:rPr>
          <w:noProof/>
        </w:rPr>
        <mc:AlternateContent>
          <mc:Choice Requires="wps">
            <w:drawing>
              <wp:inline distT="0" distB="0" distL="0" distR="0" wp14:anchorId="219AE49E" wp14:editId="4E413732">
                <wp:extent cx="304800" cy="304800"/>
                <wp:effectExtent l="0" t="0" r="0" b="0"/>
                <wp:docPr id="6" name="AutoShape 4" descr="Image result for junior league of bronxvil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510E2F" id="AutoShape 4" o:spid="_x0000_s1026" alt="Image result for junior league of bronxvill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AVCZabCwIAAPkDAAAO&#13;&#10;AAAAAAAAAAAAAAAAAC4CAABkcnMvZTJvRG9jLnhtbFBLAQItABQABgAIAAAAIQD9WirP2gAAAAgB&#13;&#10;AAAPAAAAAAAAAAAAAAAAAGUEAABkcnMvZG93bnJldi54bWxQSwUGAAAAAAQABADzAAAAbAUAAAAA&#13;&#10;" filled="f" stroked="f">
                <o:lock v:ext="edit" aspectratio="t"/>
                <w10:anchorlock/>
              </v:rect>
            </w:pict>
          </mc:Fallback>
        </mc:AlternateContent>
      </w:r>
      <w:r w:rsidR="00CB4FD9">
        <w:rPr>
          <w:noProof/>
        </w:rPr>
        <mc:AlternateContent>
          <mc:Choice Requires="wps">
            <w:drawing>
              <wp:inline distT="0" distB="0" distL="0" distR="0" wp14:anchorId="36EF630A" wp14:editId="18B7435D">
                <wp:extent cx="304800" cy="304800"/>
                <wp:effectExtent l="0" t="0" r="0" b="0"/>
                <wp:docPr id="4" name="AutoShape 3" descr="Image result for junior league of bronxvil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7D94E8" id="AutoShape 3" o:spid="_x0000_s1026" alt="Image result for junior league of bronxvill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QD0VbCwIAAPkDAAAO&#13;&#10;AAAAAAAAAAAAAAAAAC4CAABkcnMvZTJvRG9jLnhtbFBLAQItABQABgAIAAAAIQD9WirP2gAAAAgB&#13;&#10;AAAPAAAAAAAAAAAAAAAAAGUEAABkcnMvZG93bnJldi54bWxQSwUGAAAAAAQABADzAAAAbAUAAAAA&#13;&#10;" filled="f" stroked="f">
                <o:lock v:ext="edit" aspectratio="t"/>
                <w10:anchorlock/>
              </v:rect>
            </w:pict>
          </mc:Fallback>
        </mc:AlternateContent>
      </w:r>
    </w:p>
    <w:sectPr w:rsidR="00B850E9" w:rsidRPr="001442F5" w:rsidSect="001442F5">
      <w:pgSz w:w="12240" w:h="15840"/>
      <w:pgMar w:top="1440" w:right="1440" w:bottom="1440" w:left="1440" w:header="720" w:footer="720" w:gutter="0"/>
      <w:pgBorders w:offsetFrom="page">
        <w:top w:val="single" w:sz="18" w:space="24" w:color="FF0000"/>
        <w:left w:val="single" w:sz="18" w:space="24" w:color="FF0000"/>
        <w:bottom w:val="single" w:sz="18" w:space="24" w:color="FF0000"/>
        <w:right w:val="single" w:sz="18" w:space="24" w:color="FF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3F8"/>
    <w:rsid w:val="0002019D"/>
    <w:rsid w:val="00020780"/>
    <w:rsid w:val="0002330E"/>
    <w:rsid w:val="00025D45"/>
    <w:rsid w:val="00026536"/>
    <w:rsid w:val="00037B12"/>
    <w:rsid w:val="00055B3B"/>
    <w:rsid w:val="00081779"/>
    <w:rsid w:val="00083DE1"/>
    <w:rsid w:val="00086889"/>
    <w:rsid w:val="00090484"/>
    <w:rsid w:val="00095613"/>
    <w:rsid w:val="000A2935"/>
    <w:rsid w:val="000A57E5"/>
    <w:rsid w:val="000E3EEE"/>
    <w:rsid w:val="000E521E"/>
    <w:rsid w:val="00122071"/>
    <w:rsid w:val="00122661"/>
    <w:rsid w:val="00131CFA"/>
    <w:rsid w:val="00137686"/>
    <w:rsid w:val="001442F5"/>
    <w:rsid w:val="0014471B"/>
    <w:rsid w:val="00172B41"/>
    <w:rsid w:val="00174ADC"/>
    <w:rsid w:val="00184B9A"/>
    <w:rsid w:val="0018581F"/>
    <w:rsid w:val="001A7E7C"/>
    <w:rsid w:val="001B35C0"/>
    <w:rsid w:val="001C5811"/>
    <w:rsid w:val="001E2DD7"/>
    <w:rsid w:val="00206D76"/>
    <w:rsid w:val="002333F8"/>
    <w:rsid w:val="002337D4"/>
    <w:rsid w:val="00236D01"/>
    <w:rsid w:val="00254896"/>
    <w:rsid w:val="00256F2E"/>
    <w:rsid w:val="002851BF"/>
    <w:rsid w:val="002D11BA"/>
    <w:rsid w:val="002D7910"/>
    <w:rsid w:val="002E3590"/>
    <w:rsid w:val="002E5768"/>
    <w:rsid w:val="002F00E3"/>
    <w:rsid w:val="002F28BA"/>
    <w:rsid w:val="003154A5"/>
    <w:rsid w:val="00321E8D"/>
    <w:rsid w:val="003350D5"/>
    <w:rsid w:val="00341BEE"/>
    <w:rsid w:val="00355AD7"/>
    <w:rsid w:val="00372B47"/>
    <w:rsid w:val="00377F23"/>
    <w:rsid w:val="00380613"/>
    <w:rsid w:val="00385AAB"/>
    <w:rsid w:val="003921A3"/>
    <w:rsid w:val="003E5ECE"/>
    <w:rsid w:val="00403303"/>
    <w:rsid w:val="004115D3"/>
    <w:rsid w:val="00420893"/>
    <w:rsid w:val="00427B14"/>
    <w:rsid w:val="004421E9"/>
    <w:rsid w:val="00486271"/>
    <w:rsid w:val="004900EA"/>
    <w:rsid w:val="004A7367"/>
    <w:rsid w:val="004B6F4A"/>
    <w:rsid w:val="004E5A5C"/>
    <w:rsid w:val="00501345"/>
    <w:rsid w:val="00502220"/>
    <w:rsid w:val="00524C27"/>
    <w:rsid w:val="00540C44"/>
    <w:rsid w:val="005545A3"/>
    <w:rsid w:val="00560736"/>
    <w:rsid w:val="0057776B"/>
    <w:rsid w:val="005C0C61"/>
    <w:rsid w:val="005C7764"/>
    <w:rsid w:val="005D2CB5"/>
    <w:rsid w:val="005E41FB"/>
    <w:rsid w:val="006055D6"/>
    <w:rsid w:val="00611F08"/>
    <w:rsid w:val="00611F69"/>
    <w:rsid w:val="00621620"/>
    <w:rsid w:val="006310CF"/>
    <w:rsid w:val="00640A21"/>
    <w:rsid w:val="00653573"/>
    <w:rsid w:val="00657389"/>
    <w:rsid w:val="00680640"/>
    <w:rsid w:val="006A2983"/>
    <w:rsid w:val="006B4308"/>
    <w:rsid w:val="006C2316"/>
    <w:rsid w:val="006D448F"/>
    <w:rsid w:val="006E35DC"/>
    <w:rsid w:val="006E3E9F"/>
    <w:rsid w:val="006E4053"/>
    <w:rsid w:val="0071616B"/>
    <w:rsid w:val="00722446"/>
    <w:rsid w:val="007607B5"/>
    <w:rsid w:val="007B3D83"/>
    <w:rsid w:val="007B6CF7"/>
    <w:rsid w:val="007C70C7"/>
    <w:rsid w:val="007D2004"/>
    <w:rsid w:val="00813FCD"/>
    <w:rsid w:val="008469C2"/>
    <w:rsid w:val="0085077D"/>
    <w:rsid w:val="00861024"/>
    <w:rsid w:val="00886CCC"/>
    <w:rsid w:val="00890808"/>
    <w:rsid w:val="008A236E"/>
    <w:rsid w:val="008B0D63"/>
    <w:rsid w:val="008C1FA3"/>
    <w:rsid w:val="008D56D4"/>
    <w:rsid w:val="008D7672"/>
    <w:rsid w:val="00936314"/>
    <w:rsid w:val="00942B90"/>
    <w:rsid w:val="00950F74"/>
    <w:rsid w:val="009802D5"/>
    <w:rsid w:val="00980A66"/>
    <w:rsid w:val="009C4D5B"/>
    <w:rsid w:val="009C713B"/>
    <w:rsid w:val="009D24D1"/>
    <w:rsid w:val="009D4DC1"/>
    <w:rsid w:val="009E3E5C"/>
    <w:rsid w:val="00A05086"/>
    <w:rsid w:val="00A16095"/>
    <w:rsid w:val="00A16882"/>
    <w:rsid w:val="00A22635"/>
    <w:rsid w:val="00A85BBD"/>
    <w:rsid w:val="00A87DE5"/>
    <w:rsid w:val="00AA003F"/>
    <w:rsid w:val="00AA2E5A"/>
    <w:rsid w:val="00AA5B01"/>
    <w:rsid w:val="00AB17A0"/>
    <w:rsid w:val="00AB6750"/>
    <w:rsid w:val="00AC300F"/>
    <w:rsid w:val="00AE0709"/>
    <w:rsid w:val="00AE384D"/>
    <w:rsid w:val="00B1191F"/>
    <w:rsid w:val="00B426DE"/>
    <w:rsid w:val="00B67880"/>
    <w:rsid w:val="00B850E9"/>
    <w:rsid w:val="00BA1788"/>
    <w:rsid w:val="00BA2ECC"/>
    <w:rsid w:val="00BD1510"/>
    <w:rsid w:val="00BD3054"/>
    <w:rsid w:val="00BD52EC"/>
    <w:rsid w:val="00BD5BF6"/>
    <w:rsid w:val="00BE670A"/>
    <w:rsid w:val="00BF1D94"/>
    <w:rsid w:val="00BF2363"/>
    <w:rsid w:val="00BF3746"/>
    <w:rsid w:val="00C14D7B"/>
    <w:rsid w:val="00C15147"/>
    <w:rsid w:val="00C16012"/>
    <w:rsid w:val="00C67211"/>
    <w:rsid w:val="00C821DC"/>
    <w:rsid w:val="00C97880"/>
    <w:rsid w:val="00CA73F8"/>
    <w:rsid w:val="00CB4FD9"/>
    <w:rsid w:val="00CC3921"/>
    <w:rsid w:val="00CE0638"/>
    <w:rsid w:val="00CE171A"/>
    <w:rsid w:val="00D14583"/>
    <w:rsid w:val="00D27F17"/>
    <w:rsid w:val="00D369C6"/>
    <w:rsid w:val="00D52C5A"/>
    <w:rsid w:val="00DD7E45"/>
    <w:rsid w:val="00DF590C"/>
    <w:rsid w:val="00E15479"/>
    <w:rsid w:val="00E21C7A"/>
    <w:rsid w:val="00E24739"/>
    <w:rsid w:val="00E468EB"/>
    <w:rsid w:val="00E83C1F"/>
    <w:rsid w:val="00EA50AD"/>
    <w:rsid w:val="00EA728B"/>
    <w:rsid w:val="00EC1CBE"/>
    <w:rsid w:val="00EE4430"/>
    <w:rsid w:val="00EE63BE"/>
    <w:rsid w:val="00EF2290"/>
    <w:rsid w:val="00F21855"/>
    <w:rsid w:val="00F2555A"/>
    <w:rsid w:val="00F33FB2"/>
    <w:rsid w:val="00F5071A"/>
    <w:rsid w:val="00F623E5"/>
    <w:rsid w:val="00F66117"/>
    <w:rsid w:val="00F725F5"/>
    <w:rsid w:val="00F8089E"/>
    <w:rsid w:val="00FB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0AE04"/>
  <w15:chartTrackingRefBased/>
  <w15:docId w15:val="{3D5DB061-8389-E548-B496-A0D74D3A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B1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0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0F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83C1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E83C1F"/>
    <w:rPr>
      <w:color w:val="0000FF"/>
      <w:u w:val="single"/>
    </w:rPr>
  </w:style>
  <w:style w:type="character" w:styleId="Strong">
    <w:name w:val="Strong"/>
    <w:uiPriority w:val="22"/>
    <w:qFormat/>
    <w:rsid w:val="00174ADC"/>
    <w:rPr>
      <w:b/>
      <w:bCs/>
    </w:rPr>
  </w:style>
  <w:style w:type="character" w:customStyle="1" w:styleId="apple-converted-space">
    <w:name w:val="apple-converted-space"/>
    <w:basedOn w:val="DefaultParagraphFont"/>
    <w:rsid w:val="00174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42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ramatanvillage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ramatanvillage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ramatan.z2systems.com/np/clients/gramatan/eventRegistration.jsp?event=1058&amp;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herry/Library/Containers/com.apple.mail/Data/Library/Mail%20Downloads/9E3C3DA4-B370-4226-808E-C91CE3E12708/Gramatan%20Village%20Fall%20Prevention%20Fly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Gramatan Village Fall Prevention Flyer.dotx</Template>
  <TotalTime>1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Links>
    <vt:vector size="6" baseType="variant">
      <vt:variant>
        <vt:i4>3866731</vt:i4>
      </vt:variant>
      <vt:variant>
        <vt:i4>0</vt:i4>
      </vt:variant>
      <vt:variant>
        <vt:i4>0</vt:i4>
      </vt:variant>
      <vt:variant>
        <vt:i4>5</vt:i4>
      </vt:variant>
      <vt:variant>
        <vt:lpwstr>http://www.gramatanvillage.org/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sherry Saturno</cp:lastModifiedBy>
  <cp:revision>2</cp:revision>
  <cp:lastPrinted>2017-09-07T14:26:00Z</cp:lastPrinted>
  <dcterms:created xsi:type="dcterms:W3CDTF">2020-08-11T14:13:00Z</dcterms:created>
  <dcterms:modified xsi:type="dcterms:W3CDTF">2020-08-11T14:13:00Z</dcterms:modified>
</cp:coreProperties>
</file>